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9E" w:rsidRPr="004C27C0" w:rsidRDefault="002E749E" w:rsidP="002416E1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仪器科学与光电工程学院研究</w:t>
      </w:r>
      <w:r w:rsidRPr="004C27C0">
        <w:rPr>
          <w:rFonts w:hint="eastAsia"/>
          <w:b/>
          <w:sz w:val="28"/>
          <w:szCs w:val="28"/>
        </w:rPr>
        <w:t>生辅导员申请表</w:t>
      </w:r>
    </w:p>
    <w:p w:rsidR="002E749E" w:rsidRPr="004F518F" w:rsidRDefault="002E749E" w:rsidP="002416E1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5"/>
        <w:gridCol w:w="1240"/>
        <w:gridCol w:w="1514"/>
        <w:gridCol w:w="1490"/>
        <w:gridCol w:w="1340"/>
        <w:gridCol w:w="2027"/>
      </w:tblGrid>
      <w:tr w:rsidR="002E749E" w:rsidRPr="00AD6DEF" w:rsidTr="004477C8">
        <w:tc>
          <w:tcPr>
            <w:tcW w:w="1335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姓</w:t>
            </w:r>
            <w:r w:rsidRPr="00AD6DEF">
              <w:rPr>
                <w:szCs w:val="21"/>
              </w:rPr>
              <w:t xml:space="preserve">    </w:t>
            </w:r>
            <w:r w:rsidRPr="00AD6DEF">
              <w:rPr>
                <w:rFonts w:hint="eastAsia"/>
                <w:szCs w:val="21"/>
              </w:rPr>
              <w:t>名</w:t>
            </w:r>
          </w:p>
        </w:tc>
        <w:tc>
          <w:tcPr>
            <w:tcW w:w="1240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性</w:t>
            </w:r>
            <w:r w:rsidRPr="00AD6DEF">
              <w:rPr>
                <w:szCs w:val="21"/>
              </w:rPr>
              <w:t xml:space="preserve">    </w:t>
            </w:r>
            <w:r w:rsidRPr="00AD6DEF">
              <w:rPr>
                <w:rFonts w:hint="eastAsia"/>
                <w:szCs w:val="21"/>
              </w:rPr>
              <w:t>别</w:t>
            </w:r>
          </w:p>
        </w:tc>
        <w:tc>
          <w:tcPr>
            <w:tcW w:w="1490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027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749E" w:rsidRPr="00AD6DEF" w:rsidTr="004477C8">
        <w:tc>
          <w:tcPr>
            <w:tcW w:w="1335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240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籍</w:t>
            </w:r>
            <w:r w:rsidRPr="00AD6DEF">
              <w:rPr>
                <w:szCs w:val="21"/>
              </w:rPr>
              <w:t xml:space="preserve">    </w:t>
            </w:r>
            <w:r w:rsidRPr="00AD6DEF">
              <w:rPr>
                <w:rFonts w:hint="eastAsia"/>
                <w:szCs w:val="21"/>
              </w:rPr>
              <w:t>贯</w:t>
            </w:r>
          </w:p>
        </w:tc>
        <w:tc>
          <w:tcPr>
            <w:tcW w:w="1490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所学专业</w:t>
            </w:r>
          </w:p>
        </w:tc>
        <w:tc>
          <w:tcPr>
            <w:tcW w:w="2027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749E" w:rsidRPr="00AD6DEF" w:rsidTr="004477C8">
        <w:tc>
          <w:tcPr>
            <w:tcW w:w="1335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240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90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2027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749E" w:rsidRPr="00AD6DEF" w:rsidTr="004477C8">
        <w:tc>
          <w:tcPr>
            <w:tcW w:w="1335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师</w:t>
            </w:r>
          </w:p>
        </w:tc>
        <w:tc>
          <w:tcPr>
            <w:tcW w:w="2754" w:type="dxa"/>
            <w:gridSpan w:val="2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749E" w:rsidRPr="00AD6DEF" w:rsidTr="004477C8">
        <w:trPr>
          <w:trHeight w:val="1811"/>
        </w:trPr>
        <w:tc>
          <w:tcPr>
            <w:tcW w:w="1335" w:type="dxa"/>
            <w:vAlign w:val="center"/>
          </w:tcPr>
          <w:p w:rsidR="002E749E" w:rsidRPr="00AD6DEF" w:rsidRDefault="002E749E" w:rsidP="004477C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</w:tc>
        <w:tc>
          <w:tcPr>
            <w:tcW w:w="7611" w:type="dxa"/>
            <w:gridSpan w:val="5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749E" w:rsidRPr="00AD6DEF" w:rsidTr="004477C8">
        <w:trPr>
          <w:trHeight w:val="4128"/>
        </w:trPr>
        <w:tc>
          <w:tcPr>
            <w:tcW w:w="1335" w:type="dxa"/>
          </w:tcPr>
          <w:p w:rsidR="002E749E" w:rsidRPr="004477C8" w:rsidRDefault="002E749E" w:rsidP="004477C8">
            <w:pPr>
              <w:pStyle w:val="NormalIndent"/>
              <w:spacing w:line="360" w:lineRule="auto"/>
              <w:ind w:firstLine="0"/>
              <w:jc w:val="center"/>
            </w:pPr>
            <w:r w:rsidRPr="004477C8">
              <w:rPr>
                <w:rFonts w:hint="eastAsia"/>
                <w:szCs w:val="21"/>
              </w:rPr>
              <w:t>自我介绍</w:t>
            </w:r>
          </w:p>
        </w:tc>
        <w:tc>
          <w:tcPr>
            <w:tcW w:w="7611" w:type="dxa"/>
            <w:gridSpan w:val="5"/>
          </w:tcPr>
          <w:p w:rsidR="002E749E" w:rsidRPr="002232FA" w:rsidRDefault="002E749E" w:rsidP="00C26F96">
            <w:pPr>
              <w:pStyle w:val="NormalIndent"/>
              <w:spacing w:line="360" w:lineRule="auto"/>
            </w:pPr>
          </w:p>
        </w:tc>
      </w:tr>
      <w:tr w:rsidR="002E749E" w:rsidRPr="00AD6DEF" w:rsidTr="004477C8">
        <w:trPr>
          <w:cantSplit/>
          <w:trHeight w:val="1090"/>
        </w:trPr>
        <w:tc>
          <w:tcPr>
            <w:tcW w:w="1335" w:type="dxa"/>
            <w:vAlign w:val="center"/>
          </w:tcPr>
          <w:p w:rsidR="002E749E" w:rsidRPr="00AD6DEF" w:rsidRDefault="002E749E" w:rsidP="00AD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师</w:t>
            </w:r>
          </w:p>
          <w:p w:rsidR="002E749E" w:rsidRPr="00AD6DEF" w:rsidRDefault="002E749E" w:rsidP="00AD6DEF">
            <w:pPr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意</w:t>
            </w:r>
            <w:r w:rsidRPr="00AD6DEF">
              <w:rPr>
                <w:szCs w:val="21"/>
              </w:rPr>
              <w:t xml:space="preserve">  </w:t>
            </w:r>
            <w:r w:rsidRPr="00AD6DEF">
              <w:rPr>
                <w:rFonts w:hint="eastAsia"/>
                <w:szCs w:val="21"/>
              </w:rPr>
              <w:t>见</w:t>
            </w:r>
          </w:p>
        </w:tc>
        <w:tc>
          <w:tcPr>
            <w:tcW w:w="7611" w:type="dxa"/>
            <w:gridSpan w:val="5"/>
            <w:vAlign w:val="center"/>
          </w:tcPr>
          <w:p w:rsidR="002E749E" w:rsidRPr="00AD6DEF" w:rsidRDefault="002E749E" w:rsidP="00AD6DEF">
            <w:pPr>
              <w:jc w:val="center"/>
              <w:rPr>
                <w:szCs w:val="21"/>
              </w:rPr>
            </w:pPr>
          </w:p>
          <w:p w:rsidR="002E749E" w:rsidRPr="00AD6DEF" w:rsidRDefault="002E749E" w:rsidP="004477C8">
            <w:pPr>
              <w:ind w:firstLineChars="2450" w:firstLine="5145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 w:rsidRPr="00AD6DEF">
              <w:rPr>
                <w:rFonts w:hint="eastAsia"/>
                <w:szCs w:val="21"/>
              </w:rPr>
              <w:t>签字：</w:t>
            </w:r>
          </w:p>
          <w:p w:rsidR="002E749E" w:rsidRPr="00AD6DEF" w:rsidRDefault="002E749E" w:rsidP="00AD6DEF">
            <w:pPr>
              <w:ind w:right="840" w:firstLineChars="2400" w:firstLine="5040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年</w:t>
            </w:r>
            <w:r w:rsidRPr="00AD6DEF">
              <w:rPr>
                <w:szCs w:val="21"/>
              </w:rPr>
              <w:t xml:space="preserve">  </w:t>
            </w:r>
            <w:r w:rsidRPr="00AD6DEF">
              <w:rPr>
                <w:rFonts w:hint="eastAsia"/>
                <w:szCs w:val="21"/>
              </w:rPr>
              <w:t>月</w:t>
            </w:r>
            <w:r w:rsidRPr="00AD6DEF">
              <w:rPr>
                <w:szCs w:val="21"/>
              </w:rPr>
              <w:t xml:space="preserve">  </w:t>
            </w:r>
            <w:r w:rsidRPr="00AD6DEF">
              <w:rPr>
                <w:rFonts w:hint="eastAsia"/>
                <w:szCs w:val="21"/>
              </w:rPr>
              <w:t>日</w:t>
            </w:r>
          </w:p>
        </w:tc>
      </w:tr>
      <w:tr w:rsidR="002E749E" w:rsidRPr="00AD6DEF" w:rsidTr="004477C8">
        <w:trPr>
          <w:cantSplit/>
          <w:trHeight w:val="1089"/>
        </w:trPr>
        <w:tc>
          <w:tcPr>
            <w:tcW w:w="1335" w:type="dxa"/>
            <w:vAlign w:val="center"/>
          </w:tcPr>
          <w:p w:rsidR="002E749E" w:rsidRPr="00AD6DEF" w:rsidRDefault="002E749E" w:rsidP="00AD6DEF">
            <w:pPr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研究生</w:t>
            </w:r>
          </w:p>
          <w:p w:rsidR="002E749E" w:rsidRPr="00AD6DEF" w:rsidRDefault="002E749E" w:rsidP="00AD6DEF">
            <w:pPr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工作办</w:t>
            </w:r>
          </w:p>
          <w:p w:rsidR="002E749E" w:rsidRPr="00AD6DEF" w:rsidRDefault="002E749E" w:rsidP="00AD6DEF">
            <w:pPr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公</w:t>
            </w:r>
            <w:r w:rsidRPr="00AD6DEF">
              <w:rPr>
                <w:szCs w:val="21"/>
              </w:rPr>
              <w:t xml:space="preserve">  </w:t>
            </w:r>
            <w:r w:rsidRPr="00AD6DEF">
              <w:rPr>
                <w:rFonts w:hint="eastAsia"/>
                <w:szCs w:val="21"/>
              </w:rPr>
              <w:t>室</w:t>
            </w:r>
          </w:p>
          <w:p w:rsidR="002E749E" w:rsidRPr="00AD6DEF" w:rsidRDefault="002E749E" w:rsidP="00AD6DEF">
            <w:pPr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意</w:t>
            </w:r>
            <w:r w:rsidRPr="00AD6DEF">
              <w:rPr>
                <w:szCs w:val="21"/>
              </w:rPr>
              <w:t xml:space="preserve">  </w:t>
            </w:r>
            <w:r w:rsidRPr="00AD6DEF">
              <w:rPr>
                <w:rFonts w:hint="eastAsia"/>
                <w:szCs w:val="21"/>
              </w:rPr>
              <w:t>见</w:t>
            </w:r>
          </w:p>
        </w:tc>
        <w:tc>
          <w:tcPr>
            <w:tcW w:w="7611" w:type="dxa"/>
            <w:gridSpan w:val="5"/>
            <w:vAlign w:val="center"/>
          </w:tcPr>
          <w:p w:rsidR="002E749E" w:rsidRPr="00AD6DEF" w:rsidRDefault="002E749E" w:rsidP="00AD6DEF">
            <w:pPr>
              <w:jc w:val="center"/>
              <w:rPr>
                <w:szCs w:val="21"/>
              </w:rPr>
            </w:pPr>
          </w:p>
          <w:p w:rsidR="002E749E" w:rsidRPr="00AD6DEF" w:rsidRDefault="002E749E" w:rsidP="00AD6DEF">
            <w:pPr>
              <w:ind w:firstLineChars="2400" w:firstLine="5040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负责人签字：</w:t>
            </w:r>
          </w:p>
          <w:p w:rsidR="002E749E" w:rsidRPr="00AD6DEF" w:rsidRDefault="002E749E" w:rsidP="00AD6DEF">
            <w:pPr>
              <w:ind w:right="840" w:firstLineChars="2400" w:firstLine="5040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年</w:t>
            </w:r>
            <w:r w:rsidRPr="00AD6DEF">
              <w:rPr>
                <w:szCs w:val="21"/>
              </w:rPr>
              <w:t xml:space="preserve">  </w:t>
            </w:r>
            <w:r w:rsidRPr="00AD6DEF">
              <w:rPr>
                <w:rFonts w:hint="eastAsia"/>
                <w:szCs w:val="21"/>
              </w:rPr>
              <w:t>月</w:t>
            </w:r>
            <w:r w:rsidRPr="00AD6DEF">
              <w:rPr>
                <w:szCs w:val="21"/>
              </w:rPr>
              <w:t xml:space="preserve">  </w:t>
            </w:r>
            <w:r w:rsidRPr="00AD6DEF">
              <w:rPr>
                <w:rFonts w:hint="eastAsia"/>
                <w:szCs w:val="21"/>
              </w:rPr>
              <w:t>日</w:t>
            </w:r>
          </w:p>
        </w:tc>
      </w:tr>
      <w:tr w:rsidR="002E749E" w:rsidRPr="00AD6DEF" w:rsidTr="004477C8">
        <w:trPr>
          <w:cantSplit/>
          <w:trHeight w:val="1224"/>
        </w:trPr>
        <w:tc>
          <w:tcPr>
            <w:tcW w:w="1335" w:type="dxa"/>
            <w:vAlign w:val="center"/>
          </w:tcPr>
          <w:p w:rsidR="002E749E" w:rsidRPr="00AD6DEF" w:rsidRDefault="002E749E" w:rsidP="00AD6DEF">
            <w:pPr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学</w:t>
            </w:r>
            <w:r w:rsidRPr="00AD6DEF">
              <w:rPr>
                <w:szCs w:val="21"/>
              </w:rPr>
              <w:t xml:space="preserve">  </w:t>
            </w:r>
            <w:r w:rsidRPr="00AD6DEF">
              <w:rPr>
                <w:rFonts w:hint="eastAsia"/>
                <w:szCs w:val="21"/>
              </w:rPr>
              <w:t>院</w:t>
            </w:r>
          </w:p>
          <w:p w:rsidR="002E749E" w:rsidRPr="00AD6DEF" w:rsidRDefault="002E749E" w:rsidP="00AD6DEF">
            <w:pPr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聘任小</w:t>
            </w:r>
          </w:p>
          <w:p w:rsidR="002E749E" w:rsidRPr="00AD6DEF" w:rsidRDefault="002E749E" w:rsidP="00AD6DEF">
            <w:pPr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组意见</w:t>
            </w:r>
          </w:p>
        </w:tc>
        <w:tc>
          <w:tcPr>
            <w:tcW w:w="7611" w:type="dxa"/>
            <w:gridSpan w:val="5"/>
            <w:vAlign w:val="center"/>
          </w:tcPr>
          <w:p w:rsidR="002E749E" w:rsidRPr="00AD6DEF" w:rsidRDefault="002E749E" w:rsidP="00AD6DEF">
            <w:pPr>
              <w:jc w:val="center"/>
              <w:rPr>
                <w:szCs w:val="21"/>
              </w:rPr>
            </w:pPr>
          </w:p>
          <w:p w:rsidR="002E749E" w:rsidRPr="00AD6DEF" w:rsidRDefault="002E749E" w:rsidP="00AD6DEF">
            <w:pPr>
              <w:jc w:val="center"/>
              <w:rPr>
                <w:szCs w:val="21"/>
              </w:rPr>
            </w:pPr>
          </w:p>
          <w:p w:rsidR="002E749E" w:rsidRPr="00AD6DEF" w:rsidRDefault="002E749E" w:rsidP="00AD6DEF">
            <w:pPr>
              <w:wordWrap w:val="0"/>
              <w:ind w:firstLineChars="2450" w:firstLine="5145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组长签字：</w:t>
            </w:r>
          </w:p>
          <w:p w:rsidR="002E749E" w:rsidRPr="00AD6DEF" w:rsidRDefault="002E749E" w:rsidP="00AD6DEF">
            <w:pPr>
              <w:ind w:firstLineChars="2400" w:firstLine="5040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年</w:t>
            </w:r>
            <w:r w:rsidRPr="00AD6DEF">
              <w:rPr>
                <w:szCs w:val="21"/>
              </w:rPr>
              <w:t xml:space="preserve">  </w:t>
            </w:r>
            <w:r w:rsidRPr="00AD6DEF">
              <w:rPr>
                <w:rFonts w:hint="eastAsia"/>
                <w:szCs w:val="21"/>
              </w:rPr>
              <w:t>月</w:t>
            </w:r>
            <w:r w:rsidRPr="00AD6DEF">
              <w:rPr>
                <w:szCs w:val="21"/>
              </w:rPr>
              <w:t xml:space="preserve">  </w:t>
            </w:r>
            <w:r w:rsidRPr="00AD6DEF">
              <w:rPr>
                <w:rFonts w:hint="eastAsia"/>
                <w:szCs w:val="21"/>
              </w:rPr>
              <w:t>日</w:t>
            </w:r>
          </w:p>
        </w:tc>
      </w:tr>
      <w:tr w:rsidR="002E749E" w:rsidRPr="00AD6DEF" w:rsidTr="004477C8">
        <w:trPr>
          <w:trHeight w:val="914"/>
        </w:trPr>
        <w:tc>
          <w:tcPr>
            <w:tcW w:w="1335" w:type="dxa"/>
            <w:vAlign w:val="center"/>
          </w:tcPr>
          <w:p w:rsidR="002E749E" w:rsidRPr="00AD6DEF" w:rsidRDefault="002E749E" w:rsidP="00AD6DEF">
            <w:pPr>
              <w:jc w:val="center"/>
              <w:rPr>
                <w:szCs w:val="21"/>
              </w:rPr>
            </w:pPr>
            <w:r w:rsidRPr="00AD6DEF">
              <w:rPr>
                <w:rFonts w:hint="eastAsia"/>
                <w:szCs w:val="21"/>
              </w:rPr>
              <w:t>备</w:t>
            </w:r>
            <w:r w:rsidRPr="00AD6DEF">
              <w:rPr>
                <w:szCs w:val="21"/>
              </w:rPr>
              <w:t xml:space="preserve">  </w:t>
            </w:r>
            <w:r w:rsidRPr="00AD6DEF">
              <w:rPr>
                <w:rFonts w:hint="eastAsia"/>
                <w:szCs w:val="21"/>
              </w:rPr>
              <w:t>注</w:t>
            </w:r>
          </w:p>
        </w:tc>
        <w:tc>
          <w:tcPr>
            <w:tcW w:w="7611" w:type="dxa"/>
            <w:gridSpan w:val="5"/>
            <w:vAlign w:val="center"/>
          </w:tcPr>
          <w:p w:rsidR="002E749E" w:rsidRPr="00AD6DEF" w:rsidRDefault="002E749E" w:rsidP="00AD6DE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2E749E" w:rsidRPr="00EE4B9D" w:rsidRDefault="002E749E" w:rsidP="009E148F">
      <w:pPr>
        <w:spacing w:line="360" w:lineRule="auto"/>
        <w:ind w:right="120"/>
        <w:rPr>
          <w:sz w:val="24"/>
        </w:rPr>
      </w:pPr>
    </w:p>
    <w:sectPr w:rsidR="002E749E" w:rsidRPr="00EE4B9D" w:rsidSect="00EA5C0C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49E" w:rsidRDefault="002E749E" w:rsidP="0080631A">
      <w:r>
        <w:separator/>
      </w:r>
    </w:p>
  </w:endnote>
  <w:endnote w:type="continuationSeparator" w:id="0">
    <w:p w:rsidR="002E749E" w:rsidRDefault="002E749E" w:rsidP="00806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49E" w:rsidRDefault="002E749E" w:rsidP="0080631A">
      <w:r>
        <w:separator/>
      </w:r>
    </w:p>
  </w:footnote>
  <w:footnote w:type="continuationSeparator" w:id="0">
    <w:p w:rsidR="002E749E" w:rsidRDefault="002E749E" w:rsidP="00806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0BC"/>
    <w:multiLevelType w:val="hybridMultilevel"/>
    <w:tmpl w:val="C23281E0"/>
    <w:lvl w:ilvl="0" w:tplc="0409000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">
    <w:nsid w:val="137C3E60"/>
    <w:multiLevelType w:val="multilevel"/>
    <w:tmpl w:val="ECF62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5BA3E82"/>
    <w:multiLevelType w:val="hybridMultilevel"/>
    <w:tmpl w:val="0EA8C048"/>
    <w:lvl w:ilvl="0" w:tplc="2E98E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F4D7B22"/>
    <w:multiLevelType w:val="hybridMultilevel"/>
    <w:tmpl w:val="3FC4C722"/>
    <w:lvl w:ilvl="0" w:tplc="2E98E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B39749A"/>
    <w:multiLevelType w:val="hybridMultilevel"/>
    <w:tmpl w:val="ECF627BE"/>
    <w:lvl w:ilvl="0" w:tplc="2E98E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F5010CA"/>
    <w:multiLevelType w:val="multilevel"/>
    <w:tmpl w:val="0EA8C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DE334E3"/>
    <w:multiLevelType w:val="hybridMultilevel"/>
    <w:tmpl w:val="506CB34E"/>
    <w:lvl w:ilvl="0" w:tplc="2E98E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D2F1E9E"/>
    <w:multiLevelType w:val="hybridMultilevel"/>
    <w:tmpl w:val="683AE88A"/>
    <w:lvl w:ilvl="0" w:tplc="4AB8CFDA">
      <w:start w:val="3"/>
      <w:numFmt w:val="decimal"/>
      <w:lvlText w:val="%1"/>
      <w:lvlJc w:val="left"/>
      <w:pPr>
        <w:tabs>
          <w:tab w:val="num" w:pos="794"/>
        </w:tabs>
        <w:ind w:left="794" w:hanging="435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8">
    <w:nsid w:val="785F3938"/>
    <w:multiLevelType w:val="hybridMultilevel"/>
    <w:tmpl w:val="2DFC687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9">
    <w:nsid w:val="7AEB4FA6"/>
    <w:multiLevelType w:val="hybridMultilevel"/>
    <w:tmpl w:val="01C8C256"/>
    <w:lvl w:ilvl="0" w:tplc="9196C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23E"/>
    <w:rsid w:val="000150B4"/>
    <w:rsid w:val="000152AE"/>
    <w:rsid w:val="00147149"/>
    <w:rsid w:val="0016071E"/>
    <w:rsid w:val="001850BA"/>
    <w:rsid w:val="001C723E"/>
    <w:rsid w:val="001D63E7"/>
    <w:rsid w:val="001F3D61"/>
    <w:rsid w:val="002167A2"/>
    <w:rsid w:val="0021794C"/>
    <w:rsid w:val="002232FA"/>
    <w:rsid w:val="002416E1"/>
    <w:rsid w:val="002734C3"/>
    <w:rsid w:val="00283C9A"/>
    <w:rsid w:val="00296051"/>
    <w:rsid w:val="002D483B"/>
    <w:rsid w:val="002E740C"/>
    <w:rsid w:val="002E749E"/>
    <w:rsid w:val="00302033"/>
    <w:rsid w:val="0035419D"/>
    <w:rsid w:val="00354A81"/>
    <w:rsid w:val="00382445"/>
    <w:rsid w:val="003B4465"/>
    <w:rsid w:val="0041272C"/>
    <w:rsid w:val="00412F6E"/>
    <w:rsid w:val="0041583A"/>
    <w:rsid w:val="00430607"/>
    <w:rsid w:val="00441F72"/>
    <w:rsid w:val="004477C8"/>
    <w:rsid w:val="004700F6"/>
    <w:rsid w:val="004843AE"/>
    <w:rsid w:val="004C27C0"/>
    <w:rsid w:val="004C3A09"/>
    <w:rsid w:val="004F518F"/>
    <w:rsid w:val="004F6028"/>
    <w:rsid w:val="00526BAB"/>
    <w:rsid w:val="0055319C"/>
    <w:rsid w:val="00563380"/>
    <w:rsid w:val="00580943"/>
    <w:rsid w:val="00583FD0"/>
    <w:rsid w:val="005E29DD"/>
    <w:rsid w:val="005F61AF"/>
    <w:rsid w:val="006401A3"/>
    <w:rsid w:val="0064078A"/>
    <w:rsid w:val="006629B0"/>
    <w:rsid w:val="00666B26"/>
    <w:rsid w:val="00684926"/>
    <w:rsid w:val="006B229F"/>
    <w:rsid w:val="006E5788"/>
    <w:rsid w:val="0078052D"/>
    <w:rsid w:val="0080631A"/>
    <w:rsid w:val="00840100"/>
    <w:rsid w:val="00856C7C"/>
    <w:rsid w:val="008D51C6"/>
    <w:rsid w:val="00952F8D"/>
    <w:rsid w:val="00982C9F"/>
    <w:rsid w:val="009958FF"/>
    <w:rsid w:val="009E148F"/>
    <w:rsid w:val="00A05729"/>
    <w:rsid w:val="00A3191A"/>
    <w:rsid w:val="00AD0352"/>
    <w:rsid w:val="00AD6DEF"/>
    <w:rsid w:val="00AF43AD"/>
    <w:rsid w:val="00BA372B"/>
    <w:rsid w:val="00BD0708"/>
    <w:rsid w:val="00C0466D"/>
    <w:rsid w:val="00C07E40"/>
    <w:rsid w:val="00C1705E"/>
    <w:rsid w:val="00C26F96"/>
    <w:rsid w:val="00C35A26"/>
    <w:rsid w:val="00C800CB"/>
    <w:rsid w:val="00C95B18"/>
    <w:rsid w:val="00CF46BB"/>
    <w:rsid w:val="00D02A92"/>
    <w:rsid w:val="00D351CE"/>
    <w:rsid w:val="00DB1BD7"/>
    <w:rsid w:val="00DC4C9A"/>
    <w:rsid w:val="00E106A2"/>
    <w:rsid w:val="00E33EE9"/>
    <w:rsid w:val="00E44B92"/>
    <w:rsid w:val="00E578BE"/>
    <w:rsid w:val="00E605D8"/>
    <w:rsid w:val="00E72516"/>
    <w:rsid w:val="00EA5C0C"/>
    <w:rsid w:val="00EC0BFE"/>
    <w:rsid w:val="00EE4B9D"/>
    <w:rsid w:val="00EF12E7"/>
    <w:rsid w:val="00EF60A4"/>
    <w:rsid w:val="00F13871"/>
    <w:rsid w:val="00F4094B"/>
    <w:rsid w:val="00F4768E"/>
    <w:rsid w:val="00FD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3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uiPriority w:val="99"/>
    <w:rsid w:val="00C95B18"/>
    <w:rPr>
      <w:rFonts w:cs="Times New Roman"/>
    </w:rPr>
  </w:style>
  <w:style w:type="character" w:styleId="Hyperlink">
    <w:name w:val="Hyperlink"/>
    <w:basedOn w:val="DefaultParagraphFont"/>
    <w:uiPriority w:val="99"/>
    <w:rsid w:val="00EE4B9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E148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441F7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7F59EF"/>
    <w:rPr>
      <w:szCs w:val="24"/>
    </w:rPr>
  </w:style>
  <w:style w:type="character" w:styleId="PageNumber">
    <w:name w:val="page number"/>
    <w:basedOn w:val="DefaultParagraphFont"/>
    <w:uiPriority w:val="99"/>
    <w:rsid w:val="00583FD0"/>
    <w:rPr>
      <w:rFonts w:cs="Times New Roman"/>
    </w:rPr>
  </w:style>
  <w:style w:type="paragraph" w:customStyle="1" w:styleId="CharCharCharChar">
    <w:name w:val="Char Char Char Char"/>
    <w:basedOn w:val="Normal"/>
    <w:uiPriority w:val="99"/>
    <w:rsid w:val="00583FD0"/>
  </w:style>
  <w:style w:type="paragraph" w:styleId="BodyTextIndent2">
    <w:name w:val="Body Text Indent 2"/>
    <w:basedOn w:val="Normal"/>
    <w:link w:val="BodyTextIndent2Char"/>
    <w:uiPriority w:val="99"/>
    <w:rsid w:val="003B4465"/>
    <w:pPr>
      <w:ind w:firstLine="435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59EF"/>
    <w:rPr>
      <w:szCs w:val="24"/>
    </w:rPr>
  </w:style>
  <w:style w:type="paragraph" w:styleId="NormalIndent">
    <w:name w:val="Normal Indent"/>
    <w:basedOn w:val="Normal"/>
    <w:uiPriority w:val="99"/>
    <w:rsid w:val="003B4465"/>
    <w:pPr>
      <w:ind w:firstLine="420"/>
    </w:pPr>
    <w:rPr>
      <w:szCs w:val="20"/>
    </w:rPr>
  </w:style>
  <w:style w:type="paragraph" w:styleId="Header">
    <w:name w:val="header"/>
    <w:basedOn w:val="Normal"/>
    <w:link w:val="HeaderChar"/>
    <w:uiPriority w:val="99"/>
    <w:rsid w:val="0080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631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06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631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31</Words>
  <Characters>182</Characters>
  <Application>Microsoft Office Outlook</Application>
  <DocSecurity>0</DocSecurity>
  <Lines>0</Lines>
  <Paragraphs>0</Paragraphs>
  <ScaleCrop>false</ScaleCrop>
  <Company>buaa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宇航学院2007级研究生辅导员招聘启事</dc:title>
  <dc:subject/>
  <dc:creator>liuyong</dc:creator>
  <cp:keywords/>
  <dc:description/>
  <cp:lastModifiedBy>Zhang</cp:lastModifiedBy>
  <cp:revision>4</cp:revision>
  <dcterms:created xsi:type="dcterms:W3CDTF">2012-04-19T13:11:00Z</dcterms:created>
  <dcterms:modified xsi:type="dcterms:W3CDTF">2012-04-23T03:46:00Z</dcterms:modified>
</cp:coreProperties>
</file>